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6E8F" w:rsidRDefault="006D6E8F">
      <w:pPr>
        <w:autoSpaceDN w:val="0"/>
        <w:spacing w:after="144" w:line="432" w:lineRule="auto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6D6E8F" w:rsidRPr="00B0075F" w:rsidRDefault="006D6E8F">
      <w:pPr>
        <w:autoSpaceDN w:val="0"/>
        <w:spacing w:after="144" w:line="432" w:lineRule="auto"/>
        <w:jc w:val="center"/>
        <w:rPr>
          <w:rFonts w:ascii="宋体" w:hAnsi="宋体" w:cs="方正小标宋简体" w:hint="eastAsia"/>
          <w:b/>
          <w:bCs/>
          <w:sz w:val="44"/>
          <w:szCs w:val="32"/>
        </w:rPr>
      </w:pPr>
      <w:r w:rsidRPr="00B0075F">
        <w:rPr>
          <w:rFonts w:ascii="宋体" w:hAnsi="宋体" w:cs="方正小标宋简体" w:hint="eastAsia"/>
          <w:b/>
          <w:bCs/>
          <w:sz w:val="44"/>
          <w:szCs w:val="32"/>
        </w:rPr>
        <w:t>政府信息公开情况统计表</w:t>
      </w:r>
    </w:p>
    <w:p w:rsidR="008D26BC" w:rsidRDefault="006D6E8F" w:rsidP="008D26BC">
      <w:pPr>
        <w:autoSpaceDN w:val="0"/>
        <w:spacing w:after="144" w:line="432" w:lineRule="auto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/>
          <w:sz w:val="32"/>
          <w:szCs w:val="32"/>
        </w:rPr>
        <w:t>年度）</w:t>
      </w:r>
    </w:p>
    <w:p w:rsidR="006D6E8F" w:rsidRDefault="006D6E8F" w:rsidP="008D26BC">
      <w:pPr>
        <w:autoSpaceDN w:val="0"/>
        <w:spacing w:after="144" w:line="432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填报单位（盖章）：</w:t>
      </w:r>
      <w:r w:rsidR="00AC20E9">
        <w:rPr>
          <w:rFonts w:ascii="仿宋" w:eastAsia="仿宋" w:hAnsi="仿宋" w:cs="宋体" w:hint="eastAsia"/>
          <w:sz w:val="32"/>
          <w:szCs w:val="32"/>
        </w:rPr>
        <w:t>丰宁街道办事处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6497"/>
        <w:gridCol w:w="732"/>
        <w:gridCol w:w="1517"/>
      </w:tblGrid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after="144" w:line="432" w:lineRule="auto"/>
              <w:jc w:val="center"/>
              <w:rPr>
                <w:rFonts w:ascii="仿宋" w:eastAsia="仿宋" w:hAnsi="仿宋" w:cs="黑体" w:hint="eastAsia"/>
                <w:bCs/>
                <w:sz w:val="32"/>
                <w:szCs w:val="32"/>
              </w:rPr>
            </w:pPr>
            <w:r w:rsidRPr="00B0075F">
              <w:rPr>
                <w:rFonts w:ascii="仿宋" w:eastAsia="仿宋" w:hAnsi="仿宋" w:cs="黑体" w:hint="eastAsia"/>
                <w:bCs/>
                <w:sz w:val="32"/>
                <w:szCs w:val="32"/>
              </w:rPr>
              <w:t>统　计　指　标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cs="黑体" w:hint="eastAsia"/>
                <w:bCs/>
                <w:sz w:val="32"/>
                <w:szCs w:val="32"/>
              </w:rPr>
            </w:pPr>
            <w:r w:rsidRPr="00B0075F">
              <w:rPr>
                <w:rFonts w:ascii="仿宋" w:eastAsia="仿宋" w:hAnsi="仿宋" w:cs="黑体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cs="黑体" w:hint="eastAsia"/>
                <w:bCs/>
                <w:sz w:val="32"/>
                <w:szCs w:val="32"/>
              </w:rPr>
            </w:pPr>
            <w:r w:rsidRPr="00B0075F">
              <w:rPr>
                <w:rFonts w:ascii="仿宋" w:eastAsia="仿宋" w:hAnsi="仿宋" w:cs="黑体" w:hint="eastAsia"/>
                <w:bCs/>
                <w:sz w:val="32"/>
                <w:szCs w:val="32"/>
              </w:rPr>
              <w:t>统计数</w:t>
            </w: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cs="黑体" w:hint="eastAsia"/>
                <w:sz w:val="32"/>
                <w:szCs w:val="32"/>
              </w:rPr>
              <w:t>一、主动公开情况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AC20E9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145</w:t>
            </w: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（一）主动公开政府信息数</w:t>
            </w:r>
            <w:r w:rsidRPr="00B0075F">
              <w:rPr>
                <w:rFonts w:ascii="仿宋" w:eastAsia="仿宋" w:hAnsi="仿宋" w:hint="eastAsia"/>
                <w:sz w:val="32"/>
                <w:szCs w:val="32"/>
              </w:rPr>
              <w:br/>
              <w:t>（不同渠道和方式公开相同信息计1条）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AC20E9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112</w:t>
            </w: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其中：主动公开规范性文件数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制发规范性文件总数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（二）通过不同渠道和方式公开政府信息的情况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AC20E9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1.政府公报公开政府信息数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2.政府网站公开政府信息数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E30AE2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3.政务微博公开政府信息数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trHeight w:val="575"/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4.政务微信公开政府信息数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5.其他方式公开政府信息数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cs="黑体" w:hint="eastAsia"/>
                <w:sz w:val="32"/>
                <w:szCs w:val="32"/>
              </w:rPr>
              <w:t>二、回应解读情况</w:t>
            </w:r>
          </w:p>
        </w:tc>
        <w:tc>
          <w:tcPr>
            <w:tcW w:w="22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after="144" w:line="432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after="144" w:line="432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（一）回应公众关注热点或重大舆情数</w:t>
            </w:r>
            <w:r w:rsidRPr="00B0075F">
              <w:rPr>
                <w:rFonts w:ascii="仿宋" w:eastAsia="仿宋" w:hAnsi="仿宋" w:hint="eastAsia"/>
                <w:sz w:val="32"/>
                <w:szCs w:val="32"/>
              </w:rPr>
              <w:br/>
              <w:t>（不同方式回应同一热点或舆情计1次）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（二）通过不同渠道和方式回应解读的情况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1.参加或举办新闻发布会总次数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2.政府网站在线访谈次数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3.政策解读稿件发布数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篇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4.微博微信回应事件数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5.其他方式回应事件数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cs="黑体" w:hint="eastAsia"/>
                <w:sz w:val="32"/>
                <w:szCs w:val="32"/>
              </w:rPr>
              <w:t>三、依申请公开情况</w:t>
            </w:r>
          </w:p>
        </w:tc>
        <w:tc>
          <w:tcPr>
            <w:tcW w:w="22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after="144" w:line="432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（一）收到申请数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1.当面申请数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2.传真申请数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3.网络申请数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4.信函申请数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（二）申请办结数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1.按时办结数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2.延期办结数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（三）申请答复数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1.属于已主动公开范围数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2.同意公开答复数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3.同意部分公开答复数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4.不同意公开答复数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其中：涉及国家秘密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涉及商业秘密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涉及个人隐私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不是《条例》所指政府信息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法律法规规定的其他情形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5.不属于本行政机关公开数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6.申请信息不存在数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7.告知作出更改补充数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8.告知通过其他途径办理数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cs="黑体" w:hint="eastAsia"/>
                <w:sz w:val="32"/>
                <w:szCs w:val="32"/>
              </w:rPr>
              <w:t>四、行政复议数量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（一）维持具体行政行为数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cs="黑体" w:hint="eastAsia"/>
                <w:sz w:val="32"/>
                <w:szCs w:val="32"/>
              </w:rPr>
              <w:t>五、行政诉讼数量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（一）维持具体行政行为或者驳回原告诉讼请</w:t>
            </w:r>
            <w:r w:rsidRPr="00B0075F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求数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（二）被依法纠错数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cs="黑体" w:hint="eastAsia"/>
                <w:sz w:val="32"/>
                <w:szCs w:val="32"/>
              </w:rPr>
              <w:t>六、举报投诉数量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cs="黑体" w:hint="eastAsia"/>
                <w:sz w:val="32"/>
                <w:szCs w:val="32"/>
              </w:rPr>
              <w:t>七、依申请公开信息收取的费用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cs="黑体" w:hint="eastAsia"/>
                <w:sz w:val="32"/>
                <w:szCs w:val="32"/>
              </w:rPr>
              <w:t>八、机构建设和保障经费情况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1.专职人员数（不包括政府公报及政府网站工作人员数）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E30AE2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2.兼职人员数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cs="黑体" w:hint="eastAsia"/>
                <w:sz w:val="32"/>
                <w:szCs w:val="32"/>
              </w:rPr>
              <w:t>九、政府信息公开会议和培训情况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left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（二）举办各类培训班数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6E8F" w:rsidRPr="00B0075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（三）接受培训人员数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0075F">
              <w:rPr>
                <w:rFonts w:ascii="仿宋" w:eastAsia="仿宋" w:hAnsi="仿宋" w:hint="eastAsia"/>
                <w:sz w:val="32"/>
                <w:szCs w:val="32"/>
              </w:rPr>
              <w:t>人次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D6E8F" w:rsidRPr="00B0075F" w:rsidRDefault="006D6E8F" w:rsidP="0009056E">
            <w:pPr>
              <w:autoSpaceDN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E30AE2" w:rsidRDefault="006D6E8F" w:rsidP="00AC20E9">
      <w:pPr>
        <w:autoSpaceDN w:val="0"/>
        <w:spacing w:after="144" w:line="432" w:lineRule="auto"/>
        <w:ind w:firstLineChars="44" w:firstLine="141"/>
        <w:jc w:val="left"/>
        <w:rPr>
          <w:rFonts w:ascii="仿宋" w:eastAsia="仿宋" w:hAnsi="仿宋" w:hint="eastAsia"/>
          <w:sz w:val="32"/>
          <w:szCs w:val="32"/>
        </w:rPr>
      </w:pPr>
      <w:r w:rsidRPr="00B0075F">
        <w:rPr>
          <w:rFonts w:ascii="仿宋" w:eastAsia="仿宋" w:hAnsi="仿宋" w:hint="eastAsia"/>
          <w:sz w:val="32"/>
          <w:szCs w:val="32"/>
        </w:rPr>
        <w:t>单位负责人：</w:t>
      </w:r>
      <w:r w:rsidR="00AC20E9">
        <w:rPr>
          <w:rFonts w:ascii="仿宋" w:eastAsia="仿宋" w:hAnsi="仿宋" w:hint="eastAsia"/>
          <w:sz w:val="32"/>
          <w:szCs w:val="32"/>
        </w:rPr>
        <w:t>邹新宇</w:t>
      </w:r>
      <w:r w:rsidR="00E30AE2">
        <w:rPr>
          <w:rFonts w:ascii="仿宋" w:eastAsia="仿宋" w:hAnsi="仿宋" w:hint="eastAsia"/>
          <w:sz w:val="32"/>
          <w:szCs w:val="32"/>
        </w:rPr>
        <w:t xml:space="preserve">　　　　　　　　审核人：</w:t>
      </w:r>
      <w:r w:rsidR="00AC20E9">
        <w:rPr>
          <w:rFonts w:ascii="仿宋" w:eastAsia="仿宋" w:hAnsi="仿宋" w:hint="eastAsia"/>
          <w:sz w:val="32"/>
          <w:szCs w:val="32"/>
        </w:rPr>
        <w:t xml:space="preserve">朱金辉　　</w:t>
      </w:r>
    </w:p>
    <w:p w:rsidR="00AC20E9" w:rsidRDefault="006D6E8F" w:rsidP="00AC20E9">
      <w:pPr>
        <w:autoSpaceDN w:val="0"/>
        <w:spacing w:after="144" w:line="432" w:lineRule="auto"/>
        <w:ind w:firstLineChars="44" w:firstLine="141"/>
        <w:jc w:val="left"/>
        <w:rPr>
          <w:rFonts w:ascii="仿宋" w:eastAsia="仿宋" w:hAnsi="仿宋" w:hint="eastAsia"/>
          <w:sz w:val="32"/>
          <w:szCs w:val="32"/>
        </w:rPr>
      </w:pPr>
      <w:r w:rsidRPr="00B0075F">
        <w:rPr>
          <w:rFonts w:ascii="仿宋" w:eastAsia="仿宋" w:hAnsi="仿宋" w:hint="eastAsia"/>
          <w:sz w:val="32"/>
          <w:szCs w:val="32"/>
        </w:rPr>
        <w:t>填报人：</w:t>
      </w:r>
      <w:r w:rsidR="00AC20E9">
        <w:rPr>
          <w:rFonts w:ascii="仿宋" w:eastAsia="仿宋" w:hAnsi="仿宋" w:hint="eastAsia"/>
          <w:sz w:val="32"/>
          <w:szCs w:val="32"/>
        </w:rPr>
        <w:t>杨娜</w:t>
      </w:r>
    </w:p>
    <w:p w:rsidR="006D6E8F" w:rsidRPr="00B0075F" w:rsidRDefault="006D6E8F" w:rsidP="00AC20E9">
      <w:pPr>
        <w:autoSpaceDN w:val="0"/>
        <w:spacing w:after="144" w:line="432" w:lineRule="auto"/>
        <w:jc w:val="left"/>
        <w:rPr>
          <w:rFonts w:ascii="仿宋" w:eastAsia="仿宋" w:hAnsi="仿宋" w:hint="eastAsia"/>
          <w:sz w:val="32"/>
          <w:szCs w:val="32"/>
        </w:rPr>
      </w:pPr>
      <w:r w:rsidRPr="00B0075F">
        <w:rPr>
          <w:rFonts w:ascii="仿宋" w:eastAsia="仿宋" w:hAnsi="仿宋" w:hint="eastAsia"/>
          <w:sz w:val="32"/>
          <w:szCs w:val="32"/>
        </w:rPr>
        <w:t xml:space="preserve"> 联系电话：</w:t>
      </w:r>
      <w:r w:rsidR="00AC20E9">
        <w:rPr>
          <w:rFonts w:ascii="仿宋" w:eastAsia="仿宋" w:hAnsi="仿宋" w:hint="eastAsia"/>
          <w:sz w:val="32"/>
          <w:szCs w:val="32"/>
        </w:rPr>
        <w:t>65332889</w:t>
      </w:r>
      <w:r w:rsidRPr="00B0075F">
        <w:rPr>
          <w:rFonts w:ascii="仿宋" w:eastAsia="仿宋" w:hAnsi="仿宋" w:hint="eastAsia"/>
          <w:sz w:val="32"/>
          <w:szCs w:val="32"/>
        </w:rPr>
        <w:t xml:space="preserve">　　　　　　　　　　　　　　</w:t>
      </w:r>
      <w:r w:rsidR="00E30AE2">
        <w:rPr>
          <w:rFonts w:ascii="仿宋" w:eastAsia="仿宋" w:hAnsi="仿宋" w:hint="eastAsia"/>
          <w:sz w:val="32"/>
          <w:szCs w:val="32"/>
        </w:rPr>
        <w:t xml:space="preserve">　　</w:t>
      </w:r>
      <w:r w:rsidRPr="00B0075F">
        <w:rPr>
          <w:rFonts w:ascii="仿宋" w:eastAsia="仿宋" w:hAnsi="仿宋" w:hint="eastAsia"/>
          <w:sz w:val="32"/>
          <w:szCs w:val="32"/>
        </w:rPr>
        <w:t>填报日期：</w:t>
      </w:r>
      <w:r w:rsidR="00E30AE2">
        <w:rPr>
          <w:rFonts w:ascii="仿宋" w:eastAsia="仿宋" w:hAnsi="仿宋" w:hint="eastAsia"/>
          <w:sz w:val="32"/>
          <w:szCs w:val="32"/>
        </w:rPr>
        <w:t>2018年1月17日</w:t>
      </w:r>
    </w:p>
    <w:p w:rsidR="006D6E8F" w:rsidRDefault="006D6E8F" w:rsidP="00E30AE2">
      <w:pPr>
        <w:autoSpaceDN w:val="0"/>
        <w:spacing w:after="144" w:line="432" w:lineRule="auto"/>
        <w:ind w:firstLineChars="44" w:firstLine="141"/>
        <w:jc w:val="left"/>
        <w:rPr>
          <w:rFonts w:ascii="仿宋_GB2312" w:eastAsia="仿宋_GB2312" w:hAnsi="仿宋_GB2312" w:hint="eastAsia"/>
          <w:sz w:val="32"/>
          <w:szCs w:val="32"/>
        </w:rPr>
      </w:pPr>
    </w:p>
    <w:p w:rsidR="006D6E8F" w:rsidRDefault="006D6E8F">
      <w:pPr>
        <w:autoSpaceDN w:val="0"/>
        <w:spacing w:after="144" w:line="432" w:lineRule="auto"/>
        <w:jc w:val="left"/>
        <w:rPr>
          <w:rFonts w:ascii="仿宋_GB2312" w:eastAsia="仿宋_GB2312" w:hAnsi="仿宋_GB2312" w:hint="eastAsia"/>
          <w:sz w:val="32"/>
          <w:szCs w:val="32"/>
        </w:rPr>
      </w:pPr>
    </w:p>
    <w:p w:rsidR="006D6E8F" w:rsidRDefault="006D6E8F">
      <w:pPr>
        <w:autoSpaceDN w:val="0"/>
        <w:spacing w:after="144" w:line="432" w:lineRule="auto"/>
        <w:jc w:val="left"/>
        <w:rPr>
          <w:rFonts w:ascii="仿宋_GB2312" w:eastAsia="仿宋_GB2312" w:hAnsi="仿宋_GB2312" w:hint="eastAsia"/>
          <w:sz w:val="32"/>
          <w:szCs w:val="24"/>
        </w:rPr>
      </w:pPr>
    </w:p>
    <w:p w:rsidR="006D6E8F" w:rsidRDefault="006D6E8F">
      <w:pPr>
        <w:autoSpaceDN w:val="0"/>
        <w:spacing w:after="144" w:line="432" w:lineRule="auto"/>
        <w:jc w:val="left"/>
        <w:rPr>
          <w:rFonts w:ascii="仿宋_GB2312" w:eastAsia="仿宋_GB2312" w:hAnsi="仿宋_GB2312" w:hint="eastAsia"/>
          <w:sz w:val="32"/>
          <w:szCs w:val="24"/>
        </w:rPr>
      </w:pPr>
    </w:p>
    <w:p w:rsidR="006D6E8F" w:rsidRDefault="006D6E8F">
      <w:pPr>
        <w:autoSpaceDN w:val="0"/>
        <w:spacing w:after="144" w:line="432" w:lineRule="auto"/>
        <w:jc w:val="left"/>
        <w:rPr>
          <w:rFonts w:ascii="仿宋_GB2312" w:eastAsia="仿宋_GB2312" w:hAnsi="仿宋_GB2312" w:hint="eastAsia"/>
          <w:sz w:val="32"/>
          <w:szCs w:val="24"/>
        </w:rPr>
      </w:pPr>
    </w:p>
    <w:p w:rsidR="006D6E8F" w:rsidRDefault="006D6E8F">
      <w:pPr>
        <w:autoSpaceDN w:val="0"/>
        <w:spacing w:after="144" w:line="432" w:lineRule="auto"/>
        <w:jc w:val="left"/>
        <w:rPr>
          <w:rFonts w:ascii="仿宋_GB2312" w:eastAsia="仿宋_GB2312" w:hAnsi="仿宋_GB2312" w:hint="eastAsia"/>
          <w:sz w:val="32"/>
          <w:szCs w:val="24"/>
        </w:rPr>
      </w:pPr>
    </w:p>
    <w:p w:rsidR="006D6E8F" w:rsidRDefault="006D6E8F">
      <w:pPr>
        <w:autoSpaceDN w:val="0"/>
        <w:spacing w:after="144" w:line="432" w:lineRule="auto"/>
        <w:jc w:val="left"/>
        <w:rPr>
          <w:rFonts w:ascii="仿宋_GB2312" w:eastAsia="仿宋_GB2312" w:hAnsi="仿宋_GB2312" w:hint="eastAsia"/>
          <w:sz w:val="32"/>
          <w:szCs w:val="24"/>
        </w:rPr>
      </w:pPr>
    </w:p>
    <w:p w:rsidR="006D6E8F" w:rsidRDefault="006D6E8F">
      <w:pPr>
        <w:autoSpaceDN w:val="0"/>
        <w:spacing w:after="144" w:line="432" w:lineRule="auto"/>
        <w:jc w:val="left"/>
        <w:rPr>
          <w:rFonts w:ascii="仿宋_GB2312" w:eastAsia="仿宋_GB2312" w:hAnsi="仿宋_GB2312" w:hint="eastAsia"/>
          <w:sz w:val="32"/>
          <w:szCs w:val="24"/>
        </w:rPr>
      </w:pPr>
    </w:p>
    <w:p w:rsidR="006D6E8F" w:rsidRDefault="006D6E8F">
      <w:pPr>
        <w:rPr>
          <w:rFonts w:ascii="仿宋_GB2312" w:eastAsia="仿宋_GB2312" w:hAnsi="仿宋_GB2312" w:hint="eastAsia"/>
          <w:sz w:val="32"/>
          <w:szCs w:val="32"/>
        </w:rPr>
      </w:pPr>
    </w:p>
    <w:sectPr w:rsidR="006D6E8F">
      <w:headerReference w:type="default" r:id="rId6"/>
      <w:footerReference w:type="even" r:id="rId7"/>
      <w:pgSz w:w="11906" w:h="16838"/>
      <w:pgMar w:top="1440" w:right="1797" w:bottom="1440" w:left="1797" w:header="851" w:footer="992" w:gutter="0"/>
      <w:pgNumType w:start="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77" w:rsidRDefault="00345777">
      <w:r>
        <w:separator/>
      </w:r>
    </w:p>
  </w:endnote>
  <w:endnote w:type="continuationSeparator" w:id="0">
    <w:p w:rsidR="00345777" w:rsidRDefault="0034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8F" w:rsidRDefault="006D6E8F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77" w:rsidRDefault="00345777">
      <w:r>
        <w:separator/>
      </w:r>
    </w:p>
  </w:footnote>
  <w:footnote w:type="continuationSeparator" w:id="0">
    <w:p w:rsidR="00345777" w:rsidRDefault="00345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8F" w:rsidRDefault="006D6E8F">
    <w:pPr>
      <w:pStyle w:val="a4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056E"/>
    <w:rsid w:val="00184ECB"/>
    <w:rsid w:val="002F35A2"/>
    <w:rsid w:val="00345777"/>
    <w:rsid w:val="00510453"/>
    <w:rsid w:val="0069768F"/>
    <w:rsid w:val="006C30BC"/>
    <w:rsid w:val="006D6E8F"/>
    <w:rsid w:val="007F4E08"/>
    <w:rsid w:val="008A5F01"/>
    <w:rsid w:val="008D26BC"/>
    <w:rsid w:val="008F15BC"/>
    <w:rsid w:val="009801F8"/>
    <w:rsid w:val="00A43758"/>
    <w:rsid w:val="00AC20E9"/>
    <w:rsid w:val="00B0075F"/>
    <w:rsid w:val="00D04E25"/>
    <w:rsid w:val="00D35E2E"/>
    <w:rsid w:val="00E30AE2"/>
    <w:rsid w:val="52D9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5"/>
    <w:uiPriority w:val="99"/>
    <w:rsid w:val="00B0075F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3</TotalTime>
  <Pages>5</Pages>
  <Words>198</Words>
  <Characters>1129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开封市人民政府办公室</dc:title>
  <dc:creator>Administrator</dc:creator>
  <cp:lastModifiedBy>Administrator</cp:lastModifiedBy>
  <cp:revision>2</cp:revision>
  <cp:lastPrinted>2018-01-11T06:45:00Z</cp:lastPrinted>
  <dcterms:created xsi:type="dcterms:W3CDTF">2018-01-22T01:39:00Z</dcterms:created>
  <dcterms:modified xsi:type="dcterms:W3CDTF">2018-01-22T01:39:00Z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