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5D" w:rsidRDefault="00A41A5D" w:rsidP="005A6637">
      <w:pPr>
        <w:adjustRightInd/>
        <w:snapToGrid/>
        <w:spacing w:after="0" w:line="560" w:lineRule="exact"/>
        <w:jc w:val="center"/>
        <w:outlineLvl w:val="1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5A663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五华区公共租赁住房合心园项目</w:t>
      </w:r>
    </w:p>
    <w:p w:rsidR="00A41A5D" w:rsidRPr="005A6637" w:rsidRDefault="00A41A5D" w:rsidP="005A6637">
      <w:pPr>
        <w:adjustRightInd/>
        <w:snapToGrid/>
        <w:spacing w:after="0" w:line="560" w:lineRule="exact"/>
        <w:jc w:val="center"/>
        <w:outlineLvl w:val="1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 w:rsidRPr="005A6637">
        <w:rPr>
          <w:rFonts w:ascii="宋体" w:eastAsia="宋体" w:hAnsi="宋体" w:cs="宋体"/>
          <w:b/>
          <w:bCs/>
          <w:color w:val="000000"/>
          <w:sz w:val="44"/>
          <w:szCs w:val="44"/>
        </w:rPr>
        <w:t xml:space="preserve"> </w:t>
      </w:r>
      <w:r w:rsidRPr="005A6637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分配通知</w:t>
      </w:r>
    </w:p>
    <w:p w:rsidR="00A41A5D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</w:p>
    <w:p w:rsidR="00A41A5D" w:rsidRDefault="00A41A5D" w:rsidP="005A6637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A6637">
        <w:rPr>
          <w:rFonts w:ascii="黑体" w:eastAsia="黑体" w:hAnsi="黑体" w:cs="宋体" w:hint="eastAsia"/>
          <w:color w:val="000000"/>
          <w:sz w:val="32"/>
          <w:szCs w:val="32"/>
        </w:rPr>
        <w:t>一、合心园项目情况</w:t>
      </w:r>
    </w:p>
    <w:p w:rsidR="00A41A5D" w:rsidRPr="005A6637" w:rsidRDefault="00A41A5D" w:rsidP="005A6637">
      <w:pPr>
        <w:adjustRightInd/>
        <w:snapToGrid/>
        <w:spacing w:after="0" w:line="560" w:lineRule="exact"/>
        <w:ind w:firstLineChars="200" w:firstLine="31680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（一）项目位置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五华区公共租赁住房合心园项目位于五华区西北片区林家院地块，属于五华科技产业园范围内。项目位于云冶路中段，林家院居民小组旁，紧邻云铜生活区和博众花园。昆明公交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153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路直达小区，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路、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路、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151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路和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189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路在小区附近有站点停靠，毗邻西北部客运站，交通便利。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（二）项目房源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合心园项目可分配的公共租赁房源共计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2000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套，分为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个栋号，房源分为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6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个户型，均为一室或一室一厅户型，包括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A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户型为一室一厨一卫一阳台，面积为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46.84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 xml:space="preserve"> 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；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B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户型为一室一厨一卫一阳台，面积为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41.94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；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C1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户型为一室一厅一厨一卫两阳台，面积为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58.29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；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C2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户型为一室一厅一厨一卫两阳台，面积为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54.62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；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D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户型为一室一厅一厨一卫一阳台，面积为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53.45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；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E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户型为一室一厅一厨一卫一阳台，面积为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45.69</w:t>
      </w:r>
      <w:r w:rsidRPr="005A6637">
        <w:rPr>
          <w:rFonts w:ascii="仿宋_GB2312" w:eastAsia="宋体" w:hAnsi="san-serif" w:cs="宋体" w:hint="eastAsia"/>
          <w:color w:val="000000"/>
          <w:sz w:val="32"/>
          <w:szCs w:val="32"/>
        </w:rPr>
        <w:t>㎡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（三）租金及物业管理费</w:t>
      </w:r>
    </w:p>
    <w:p w:rsidR="00A41A5D" w:rsidRDefault="00A41A5D" w:rsidP="005A6637">
      <w:pPr>
        <w:adjustRightInd/>
        <w:snapToGrid/>
        <w:spacing w:after="0" w:line="560" w:lineRule="exact"/>
        <w:ind w:firstLine="675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合心园公共租赁住房租金基准价为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13.4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元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/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平方米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 xml:space="preserve">, 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物业服务费每月每平方米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0.90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元。</w:t>
      </w:r>
      <w:bookmarkStart w:id="0" w:name="_GoBack"/>
      <w:bookmarkEnd w:id="0"/>
    </w:p>
    <w:p w:rsidR="00A41A5D" w:rsidRPr="005A6637" w:rsidRDefault="00A41A5D" w:rsidP="005A6637">
      <w:pPr>
        <w:adjustRightInd/>
        <w:snapToGrid/>
        <w:spacing w:after="0" w:line="560" w:lineRule="exact"/>
        <w:ind w:firstLine="675"/>
        <w:jc w:val="both"/>
        <w:rPr>
          <w:rFonts w:ascii="黑体" w:eastAsia="黑体" w:hAnsi="黑体" w:cs="宋体"/>
          <w:color w:val="000000"/>
          <w:sz w:val="32"/>
          <w:szCs w:val="32"/>
        </w:rPr>
      </w:pPr>
      <w:r w:rsidRPr="005A6637">
        <w:rPr>
          <w:rFonts w:ascii="黑体" w:eastAsia="黑体" w:hAnsi="黑体" w:cs="宋体" w:hint="eastAsia"/>
          <w:color w:val="000000"/>
          <w:sz w:val="32"/>
          <w:szCs w:val="32"/>
        </w:rPr>
        <w:t>二、合心园项目分配安排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（一）项目户型确认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1.2017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日至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28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日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(9:00-12:00, 13:30-16:30)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开展第一轮户型确认办理工作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,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周末正常上班。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 xml:space="preserve">2. 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户型确认地点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: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合心园项目地块商业楼一层。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（二）摇号时间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项目户型确认工作结束后，市公有房屋管理中心按照确认结果整理数据后，预计于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4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日（星期四）开展摇号工作。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（三）选房安排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1.2017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8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日至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2017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年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5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10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日（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>9:00-12:00, 13:30-16:30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）开展选房工作。</w:t>
      </w:r>
    </w:p>
    <w:p w:rsidR="00A41A5D" w:rsidRPr="005A6637" w:rsidRDefault="00A41A5D" w:rsidP="005A6637">
      <w:pPr>
        <w:adjustRightInd/>
        <w:snapToGrid/>
        <w:spacing w:after="0" w:line="560" w:lineRule="exact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 xml:space="preserve">　　</w:t>
      </w:r>
      <w:r w:rsidRPr="005A6637">
        <w:rPr>
          <w:rFonts w:ascii="仿宋_GB2312" w:eastAsia="仿宋_GB2312" w:hAnsi="san-serif" w:cs="宋体"/>
          <w:color w:val="000000"/>
          <w:sz w:val="32"/>
          <w:szCs w:val="32"/>
        </w:rPr>
        <w:t xml:space="preserve">2. </w:t>
      </w:r>
      <w:r w:rsidRPr="005A6637">
        <w:rPr>
          <w:rFonts w:ascii="仿宋_GB2312" w:eastAsia="仿宋_GB2312" w:hAnsi="san-serif" w:cs="宋体" w:hint="eastAsia"/>
          <w:color w:val="000000"/>
          <w:sz w:val="32"/>
          <w:szCs w:val="32"/>
        </w:rPr>
        <w:t>选房地点：合心园项目地块商业楼一层。</w:t>
      </w:r>
    </w:p>
    <w:p w:rsidR="00A41A5D" w:rsidRPr="005A6637" w:rsidRDefault="00A41A5D" w:rsidP="005A6637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</w:p>
    <w:sectPr w:rsidR="00A41A5D" w:rsidRPr="005A66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A6637"/>
    <w:rsid w:val="008B7726"/>
    <w:rsid w:val="00A15439"/>
    <w:rsid w:val="00A41A5D"/>
    <w:rsid w:val="00A522F1"/>
    <w:rsid w:val="00B93BA8"/>
    <w:rsid w:val="00CE258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A1543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15439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A154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2008-09-11T17:20:00Z</dcterms:created>
  <dcterms:modified xsi:type="dcterms:W3CDTF">2017-12-14T03:39:00Z</dcterms:modified>
</cp:coreProperties>
</file>