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60" w:rsidRPr="00BF31CB" w:rsidRDefault="00D93260" w:rsidP="00F15076">
      <w:pPr>
        <w:adjustRightInd/>
        <w:snapToGrid/>
        <w:spacing w:after="0"/>
        <w:jc w:val="center"/>
        <w:outlineLvl w:val="1"/>
        <w:rPr>
          <w:rFonts w:ascii="san-serif" w:eastAsia="宋体" w:hAnsi="san-serif" w:cs="宋体"/>
          <w:b/>
          <w:bCs/>
          <w:color w:val="000000"/>
          <w:sz w:val="44"/>
          <w:szCs w:val="44"/>
        </w:rPr>
      </w:pPr>
      <w:r w:rsidRPr="00BF31CB">
        <w:rPr>
          <w:rFonts w:ascii="san-serif" w:eastAsia="宋体" w:hAnsi="san-serif" w:cs="宋体" w:hint="eastAsia"/>
          <w:b/>
          <w:bCs/>
          <w:color w:val="000000"/>
          <w:sz w:val="44"/>
          <w:szCs w:val="44"/>
        </w:rPr>
        <w:t>便民服务点</w:t>
      </w:r>
    </w:p>
    <w:p w:rsidR="00D93260" w:rsidRPr="00F15076" w:rsidRDefault="00D93260" w:rsidP="00F15076">
      <w:pPr>
        <w:adjustRightInd/>
        <w:snapToGrid/>
        <w:spacing w:after="0"/>
        <w:rPr>
          <w:rFonts w:ascii="san-serif" w:eastAsia="宋体" w:hAnsi="san-serif" w:cs="宋体"/>
          <w:color w:val="000000"/>
          <w:sz w:val="18"/>
          <w:szCs w:val="18"/>
        </w:rPr>
      </w:pP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399"/>
        <w:gridCol w:w="1809"/>
        <w:gridCol w:w="1606"/>
        <w:gridCol w:w="5347"/>
        <w:gridCol w:w="1039"/>
      </w:tblGrid>
      <w:tr w:rsidR="00D93260" w:rsidRPr="00793852" w:rsidTr="00F15076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昆明市公共租赁住房一站式服务窗口联系名单</w:t>
            </w: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便民服务点名称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便民服务点地址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便民服务点类型</w:t>
            </w: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五华区住房和城乡建设局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0871-6519912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五华区平政街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28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号一楼便民服务中心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6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号窗口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A</w:t>
            </w: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西山区便民服务点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0871-68405669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春雨路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188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号城投商务楼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4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A</w:t>
            </w: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盘龙区便民服务点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0871-66208426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吴井路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65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A</w:t>
            </w: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高新区便民服务点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0871-68155339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科高路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1612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A</w:t>
            </w: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呈贡区便民服务点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0871-67484810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谊康北路祥和街交汇处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A</w:t>
            </w: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经济技术开发区便民服务点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0871-68162860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经开区信息产业基地春漫大道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16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号管委会大楼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814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A</w:t>
            </w: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滇池旅游度假区住建局便民点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0871-64312156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西贡码头翠冷翠街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8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号住建局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102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A</w:t>
            </w: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护国街道办事处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0871-63163474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五华区庆云街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199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号护国街道办事处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509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A</w:t>
            </w: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大观街道办事处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0871-63662756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五华区如安街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78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号大观街道办事处一楼便民服务中心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2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号窗口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A</w:t>
            </w: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华山街道办事处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0871-65346599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五华区人民中路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180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号华山街道办事处一楼便民服务中心窗口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A</w:t>
            </w: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莲华街道办事处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0871-65129725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五华区教场中路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21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号莲华小区内莲华街道办事处一楼便民服务中心窗口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A</w:t>
            </w: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龙翔街道办事处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0871-65335138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五华区人民西路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38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号龙翔街道办事处一楼便民服务中心窗口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A</w:t>
            </w: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红云街道办事处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0871-65811752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五华区龙泉路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525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号红云街道办事处一楼便民服务中心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2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号窗口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A</w:t>
            </w: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丰宁街道办事处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0871-65336080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五华区滇缅大道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340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号丰宁街道办事处一楼便民服务中心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9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号窗口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A</w:t>
            </w: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黑林铺街道办事处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0871-68190025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五华区科海路西城时代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A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座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楼黑林铺街道办事处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510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A</w:t>
            </w: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普吉街道办事处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0871-68305055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五华区普吉路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339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号普吉街道办事处一楼便民服务中心窗口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A</w:t>
            </w: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福泽雅苑便民服务点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0871-66208426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福泽雅苑小区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6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栋物业管理服务中心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B</w:t>
            </w: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官渡区公租房便民点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0871-67010610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春城路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266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B</w:t>
            </w: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0871-67162797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怡香天苑便民服务点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18860706015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呈贡新区云南白药街和雨花路交叉路口怡香天苑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栋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8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B</w:t>
            </w:r>
          </w:p>
        </w:tc>
      </w:tr>
      <w:tr w:rsidR="00D93260" w:rsidRPr="00793852" w:rsidTr="00F15076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普惠园便民服务点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0871-65878164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昆明市五华区西北片区陈家营地块普惠园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20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栋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2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B</w:t>
            </w:r>
          </w:p>
        </w:tc>
      </w:tr>
      <w:tr w:rsidR="00D93260" w:rsidRPr="00793852" w:rsidTr="00F15076">
        <w:trPr>
          <w:trHeight w:val="312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兴景逸园便民服务点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0871-65936700 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经济技术开发区信息产业基地林溪路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229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号兴景逸园物业用房（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8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幢旁）</w:t>
            </w:r>
            <w:r w:rsidRPr="00F15076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F15076">
              <w:rPr>
                <w:rFonts w:ascii="宋体" w:eastAsia="宋体" w:hAnsi="宋体" w:cs="宋体" w:hint="eastAsia"/>
                <w:sz w:val="24"/>
                <w:szCs w:val="24"/>
              </w:rPr>
              <w:t>楼物业服务中心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15076">
              <w:rPr>
                <w:rFonts w:ascii="宋体" w:eastAsia="宋体" w:hAnsi="宋体" w:cs="宋体"/>
                <w:sz w:val="24"/>
                <w:szCs w:val="24"/>
              </w:rPr>
              <w:t>B</w:t>
            </w:r>
          </w:p>
        </w:tc>
      </w:tr>
      <w:tr w:rsidR="00D93260" w:rsidRPr="00793852" w:rsidTr="00F15076">
        <w:trPr>
          <w:trHeight w:val="312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260" w:rsidRPr="00F15076" w:rsidRDefault="00D93260" w:rsidP="00F150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D93260" w:rsidRDefault="00D93260" w:rsidP="00D31D50">
      <w:pPr>
        <w:spacing w:line="220" w:lineRule="atLeast"/>
      </w:pPr>
    </w:p>
    <w:sectPr w:rsidR="00D93260" w:rsidSect="00F15076">
      <w:pgSz w:w="11906" w:h="16838"/>
      <w:pgMar w:top="851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2538ED"/>
    <w:rsid w:val="00323B43"/>
    <w:rsid w:val="003D37D8"/>
    <w:rsid w:val="00426133"/>
    <w:rsid w:val="004358AB"/>
    <w:rsid w:val="00672ED8"/>
    <w:rsid w:val="00793852"/>
    <w:rsid w:val="008B13F1"/>
    <w:rsid w:val="008B7726"/>
    <w:rsid w:val="009600D5"/>
    <w:rsid w:val="00A503CB"/>
    <w:rsid w:val="00BA4866"/>
    <w:rsid w:val="00BF31CB"/>
    <w:rsid w:val="00C30568"/>
    <w:rsid w:val="00D31D50"/>
    <w:rsid w:val="00D93260"/>
    <w:rsid w:val="00F1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Heading2">
    <w:name w:val="heading 2"/>
    <w:basedOn w:val="Normal"/>
    <w:link w:val="Heading2Char"/>
    <w:uiPriority w:val="99"/>
    <w:qFormat/>
    <w:rsid w:val="00F15076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15076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175</Words>
  <Characters>1002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2008-09-11T17:20:00Z</dcterms:created>
  <dcterms:modified xsi:type="dcterms:W3CDTF">2017-12-14T03:34:00Z</dcterms:modified>
</cp:coreProperties>
</file>