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ascii="仿宋_GB2312" w:eastAsia="仿宋_GB2312"/>
          <w:i/>
          <w:sz w:val="32"/>
          <w:szCs w:val="32"/>
        </w:rPr>
      </w:pPr>
    </w:p>
    <w:p>
      <w:pPr>
        <w:spacing w:line="588" w:lineRule="exact"/>
        <w:jc w:val="center"/>
        <w:rPr>
          <w:rFonts w:ascii="仿宋_GB2312" w:eastAsia="仿宋_GB2312"/>
          <w:b/>
          <w:sz w:val="32"/>
          <w:szCs w:val="32"/>
        </w:rPr>
      </w:pPr>
      <w:r>
        <w:rPr>
          <w:rFonts w:ascii="仿宋_GB2312" w:eastAsia="仿宋_GB2312"/>
          <w:i/>
          <w:sz w:val="32"/>
          <w:szCs w:val="32"/>
        </w:rPr>
        <w:t xml:space="preserve">                         </w:t>
      </w:r>
      <w:r>
        <w:rPr>
          <w:rFonts w:hint="eastAsia" w:ascii="仿宋_GB2312" w:eastAsia="仿宋_GB2312"/>
          <w:i/>
          <w:sz w:val="32"/>
          <w:szCs w:val="32"/>
          <w:lang w:val="en-US" w:eastAsia="zh-CN"/>
        </w:rPr>
        <w:t xml:space="preserve">                        </w:t>
      </w:r>
      <w:r>
        <w:rPr>
          <w:rFonts w:ascii="仿宋_GB2312" w:eastAsia="仿宋_GB2312"/>
          <w:i/>
          <w:sz w:val="32"/>
          <w:szCs w:val="32"/>
        </w:rPr>
        <w:t xml:space="preserve"> </w:t>
      </w:r>
      <w:r>
        <w:rPr>
          <w:rFonts w:hint="eastAsia" w:ascii="仿宋_GB2312" w:eastAsia="仿宋_GB2312"/>
          <w:b/>
          <w:bCs/>
          <w:i w:val="0"/>
          <w:iCs/>
          <w:sz w:val="32"/>
          <w:szCs w:val="32"/>
          <w:lang w:val="en-US" w:eastAsia="zh-CN"/>
        </w:rPr>
        <w:t>A</w:t>
      </w:r>
      <w:r>
        <w:rPr>
          <w:rFonts w:ascii="仿宋_GB2312" w:eastAsia="仿宋_GB2312"/>
          <w:b/>
          <w:bCs/>
          <w:i w:val="0"/>
          <w:iCs/>
          <w:sz w:val="32"/>
          <w:szCs w:val="32"/>
        </w:rPr>
        <w:t xml:space="preserve">    </w:t>
      </w:r>
      <w:r>
        <w:rPr>
          <w:rFonts w:ascii="仿宋_GB2312" w:eastAsia="仿宋_GB2312"/>
          <w:i/>
          <w:sz w:val="32"/>
          <w:szCs w:val="32"/>
        </w:rPr>
        <w:t xml:space="preserve">                    </w:t>
      </w: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r>
        <w:rPr>
          <w:rFonts w:ascii="仿宋_GB2312" w:eastAsia="仿宋_GB2312"/>
          <w:i/>
          <w:sz w:val="32"/>
          <w:szCs w:val="32"/>
        </w:rPr>
        <w:t xml:space="preserve">   </w:t>
      </w:r>
    </w:p>
    <w:p>
      <w:pPr>
        <w:spacing w:line="600" w:lineRule="exact"/>
        <w:jc w:val="center"/>
        <w:rPr>
          <w:rFonts w:ascii="仿宋_GB2312" w:eastAsia="仿宋_GB2312"/>
          <w:i/>
          <w:sz w:val="32"/>
          <w:szCs w:val="32"/>
        </w:rPr>
      </w:pPr>
    </w:p>
    <w:p>
      <w:pPr>
        <w:spacing w:line="600" w:lineRule="exact"/>
        <w:jc w:val="center"/>
        <w:rPr>
          <w:rFonts w:ascii="仿宋_GB2312" w:eastAsia="仿宋_GB2312"/>
          <w:sz w:val="32"/>
          <w:szCs w:val="32"/>
        </w:rPr>
      </w:pPr>
    </w:p>
    <w:p>
      <w:pPr>
        <w:jc w:val="both"/>
        <w:rPr>
          <w:rFonts w:ascii="楷体_GB2312" w:eastAsia="楷体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五文体旅复〔</w:t>
      </w:r>
      <w:r>
        <w:rPr>
          <w:rFonts w:ascii="仿宋_GB2312" w:eastAsia="仿宋_GB2312"/>
          <w:sz w:val="32"/>
          <w:szCs w:val="32"/>
        </w:rPr>
        <w:t>2017</w:t>
      </w:r>
      <w:r>
        <w:rPr>
          <w:rFonts w:hint="eastAsia" w:ascii="仿宋_GB2312" w:eastAsia="仿宋_GB2312"/>
          <w:sz w:val="32"/>
          <w:szCs w:val="32"/>
        </w:rPr>
        <w:t>〕</w:t>
      </w:r>
      <w:r>
        <w:rPr>
          <w:rFonts w:hint="eastAsia" w:ascii="仿宋_GB2312" w:eastAsia="仿宋_GB2312"/>
          <w:sz w:val="32"/>
          <w:szCs w:val="32"/>
          <w:lang w:val="en-US" w:eastAsia="zh-CN"/>
        </w:rPr>
        <w:t>19</w:t>
      </w:r>
      <w:r>
        <w:rPr>
          <w:rFonts w:hint="eastAsia" w:ascii="仿宋_GB2312" w:eastAsia="仿宋_GB2312"/>
          <w:sz w:val="32"/>
          <w:szCs w:val="32"/>
        </w:rPr>
        <w:t>号</w:t>
      </w:r>
    </w:p>
    <w:p>
      <w:pPr>
        <w:adjustRightInd w:val="0"/>
        <w:snapToGrid w:val="0"/>
        <w:spacing w:line="560" w:lineRule="exact"/>
        <w:jc w:val="center"/>
        <w:rPr>
          <w:rFonts w:eastAsia="黑体"/>
          <w:sz w:val="28"/>
        </w:rPr>
      </w:pPr>
    </w:p>
    <w:p>
      <w:pPr>
        <w:pStyle w:val="5"/>
        <w:snapToGrid w:val="0"/>
        <w:spacing w:after="0" w:line="560" w:lineRule="exact"/>
        <w:rPr>
          <w:rStyle w:val="11"/>
          <w:rFonts w:hint="eastAsia" w:ascii="方正小标宋简体" w:eastAsia="方正小标宋简体"/>
          <w:i w:val="0"/>
          <w:szCs w:val="44"/>
        </w:rPr>
      </w:pPr>
    </w:p>
    <w:p>
      <w:pPr>
        <w:pStyle w:val="5"/>
        <w:snapToGrid w:val="0"/>
        <w:spacing w:after="0" w:line="560" w:lineRule="exact"/>
        <w:rPr>
          <w:rStyle w:val="11"/>
          <w:rFonts w:hint="eastAsia" w:ascii="方正小标宋简体" w:hAnsi="方正小标宋简体" w:eastAsia="方正小标宋简体" w:cs="方正小标宋简体"/>
          <w:i w:val="0"/>
          <w:szCs w:val="44"/>
        </w:rPr>
      </w:pPr>
      <w:r>
        <w:rPr>
          <w:rStyle w:val="11"/>
          <w:rFonts w:hint="eastAsia" w:ascii="方正小标宋简体" w:hAnsi="方正小标宋简体" w:eastAsia="方正小标宋简体" w:cs="方正小标宋简体"/>
          <w:i w:val="0"/>
          <w:szCs w:val="44"/>
        </w:rPr>
        <w:t>关于对政协五华区</w:t>
      </w:r>
      <w:r>
        <w:rPr>
          <w:rStyle w:val="11"/>
          <w:rFonts w:hint="eastAsia" w:ascii="方正小标宋简体" w:hAnsi="方正小标宋简体" w:eastAsia="方正小标宋简体" w:cs="方正小标宋简体"/>
          <w:i w:val="0"/>
          <w:szCs w:val="44"/>
          <w:lang w:eastAsia="zh-CN"/>
        </w:rPr>
        <w:t>九</w:t>
      </w:r>
      <w:r>
        <w:rPr>
          <w:rStyle w:val="11"/>
          <w:rFonts w:hint="eastAsia" w:ascii="方正小标宋简体" w:hAnsi="方正小标宋简体" w:eastAsia="方正小标宋简体" w:cs="方正小标宋简体"/>
          <w:i w:val="0"/>
          <w:szCs w:val="44"/>
        </w:rPr>
        <w:t>届</w:t>
      </w:r>
      <w:r>
        <w:rPr>
          <w:rStyle w:val="11"/>
          <w:rFonts w:hint="eastAsia" w:ascii="方正小标宋简体" w:hAnsi="方正小标宋简体" w:eastAsia="方正小标宋简体" w:cs="方正小标宋简体"/>
          <w:i w:val="0"/>
          <w:szCs w:val="44"/>
          <w:lang w:eastAsia="zh-CN"/>
        </w:rPr>
        <w:t>一</w:t>
      </w:r>
      <w:r>
        <w:rPr>
          <w:rStyle w:val="11"/>
          <w:rFonts w:hint="eastAsia" w:ascii="方正小标宋简体" w:hAnsi="方正小标宋简体" w:eastAsia="方正小标宋简体" w:cs="方正小标宋简体"/>
          <w:i w:val="0"/>
          <w:szCs w:val="44"/>
        </w:rPr>
        <w:t>次会议</w:t>
      </w:r>
    </w:p>
    <w:p>
      <w:pPr>
        <w:pStyle w:val="5"/>
        <w:snapToGrid w:val="0"/>
        <w:spacing w:after="0" w:line="560" w:lineRule="exact"/>
        <w:rPr>
          <w:rStyle w:val="11"/>
          <w:rFonts w:ascii="方正小标宋_GBK" w:eastAsia="方正小标宋_GBK"/>
          <w:i w:val="0"/>
          <w:szCs w:val="44"/>
        </w:rPr>
      </w:pPr>
      <w:r>
        <w:rPr>
          <w:rStyle w:val="11"/>
          <w:rFonts w:hint="eastAsia" w:ascii="方正小标宋简体" w:hAnsi="方正小标宋简体" w:eastAsia="方正小标宋简体" w:cs="方正小标宋简体"/>
          <w:i w:val="0"/>
          <w:szCs w:val="44"/>
        </w:rPr>
        <w:t>第</w:t>
      </w:r>
      <w:r>
        <w:rPr>
          <w:rStyle w:val="11"/>
          <w:rFonts w:hint="eastAsia" w:ascii="方正小标宋简体" w:hAnsi="方正小标宋简体" w:eastAsia="方正小标宋简体" w:cs="方正小标宋简体"/>
          <w:i w:val="0"/>
          <w:szCs w:val="44"/>
          <w:lang w:val="en-US" w:eastAsia="zh-CN"/>
        </w:rPr>
        <w:t>17B25</w:t>
      </w:r>
      <w:r>
        <w:rPr>
          <w:rStyle w:val="11"/>
          <w:rFonts w:hint="eastAsia" w:ascii="方正小标宋简体" w:hAnsi="方正小标宋简体" w:eastAsia="方正小标宋简体" w:cs="方正小标宋简体"/>
          <w:i w:val="0"/>
          <w:szCs w:val="44"/>
        </w:rPr>
        <w:t>号提案的答复</w:t>
      </w:r>
    </w:p>
    <w:p>
      <w:pPr>
        <w:rPr>
          <w:rFonts w:ascii="方正小标宋简体" w:eastAsia="方正小标宋简体"/>
          <w:sz w:val="18"/>
          <w:szCs w:val="18"/>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尊敬的</w:t>
      </w:r>
      <w:r>
        <w:rPr>
          <w:rFonts w:hint="eastAsia" w:ascii="仿宋_GB2312" w:hAnsi="仿宋_GB2312" w:eastAsia="仿宋_GB2312" w:cs="仿宋_GB2312"/>
          <w:b/>
          <w:bCs/>
          <w:sz w:val="32"/>
          <w:szCs w:val="32"/>
          <w:lang w:eastAsia="zh-CN"/>
        </w:rPr>
        <w:t>徐世昌</w:t>
      </w:r>
      <w:r>
        <w:rPr>
          <w:rFonts w:hint="eastAsia" w:ascii="仿宋_GB2312" w:hAnsi="仿宋_GB2312" w:eastAsia="仿宋_GB2312" w:cs="仿宋_GB2312"/>
          <w:b/>
          <w:bCs/>
          <w:sz w:val="32"/>
          <w:szCs w:val="32"/>
        </w:rPr>
        <w:t>委员：</w:t>
      </w:r>
    </w:p>
    <w:p>
      <w:p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您提出的《关于进一步加强地方特色文化建设的建议》                    的提案，已交我局研究办理，现答复如下：</w:t>
      </w:r>
    </w:p>
    <w:p>
      <w:p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从委员提案的内容，可以看出，委员是对我区丰富的历史文化资源进行了充分的调研，并经过深刻的思考后提出的建议。近年来，昆明市委、市政府倡导将昆明建设成为世界知名旅游城市，实现昆明城市建设由功能城市向文化城市建设转变，这个建设思路是符合、顺应现时代发展的。昆明作为中国西南少数民族地区最古老的城市之一，是与西安、南京、北京等世界级古都一道共同入选中国第一批历史文化名城之一。昆明城是元代蒙、回文化内迁的重要见证，又是明、清两代中国西南城市化进程发展的重要见证，更是辛亥革命以来中国城市逐步实现近代化的重要标志，昆明古城的城市布局、建筑风格、民风民俗都有着太多的地方民族文化痕迹，而这些痕迹的最直接的载体就是构成这座城市的各个街区和在这些街区中生活着的人们，在社会的发展的进程中，历史文化信息不断叠加和变迁，这些痕迹分别分属不同的区域，彰显着各自特色的历史文化，以五华山、翠湖为核心的五华区，无疑是历史文化名城昆明的核心区，其悠久的历史，丰富的历史文化资源，彰显着昆明作为省会、西南边陲重镇城市的文化特色。</w:t>
      </w:r>
    </w:p>
    <w:p>
      <w:p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昆明唯一的文明街历史街区彰显的是城市的制度、儒学、抗战、名人、建筑、市井等文化特色；翠湖片区众多的文化遗迹和城市中心湖泊自然风光有机结的城市湖泊文化景观特色；物质文化遗产中分布着众多的近现代革命文物特色；西翥街道办事处分布着优秀的白族、彝族、苖族民居特色，这些历史文化特色，使五华区成为名符其实的“特色文化区”。</w:t>
      </w:r>
    </w:p>
    <w:p>
      <w:p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在我区丰富的历史文化遗产中，历史名人众多也是一个重要特色。历史名人是一座城市的历史文化延续，是一座城市文化命脉和集体记忆的一部分，是可遇不可求的稀缺资源，他们可以塑造一座城市的文化个性进而确立一座城市的文化特色。深度挖掘历史名人文化，可以打造独特文化名片，进而形成特质产业带动地方经济的发展。因此，发掘、保护、利用历史名人文化是发展文化事业和文化产业、提升文化软实力及发掘我区新经济增长点的重要途径，是我区经济社会可持续发展的必然战略选择。</w:t>
      </w:r>
    </w:p>
    <w:p>
      <w:p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目前，我区历史名人文化的发掘利用工作存在深度开发不够、文化底蕴挖掘不足，资源缺乏整合、没形成资源链条和特色文化品牌，以及关注度不够、影响力小等问题。表现为部分名人遗迹没有任何纪念设施，纪念、宣传的内容也极度缺乏；已建成的部分名人故居尚需进一步加大挖掘、修缮力度，纵观历史，我区曾名人辈出，历史名人文化资源开发、保护与利用上的不够的局面。</w:t>
      </w:r>
    </w:p>
    <w:p>
      <w:p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您对我区特色文化建设、历史名人宣传利用、文化品牌打造的建议提得很好，我们经过研究，我们决定在今后的工作中，将从三方面进行落实。</w:t>
      </w:r>
    </w:p>
    <w:p>
      <w:p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一是向区政府请示，以区文物管理所为基础，成立历史名人研究机构，深度研究挖掘，成立“昆明市五华区历史名人研究会”，将研究昆明文史、历史的相关专家学者纳入研究会，充分利用专家资源，推动我区的历史名人研究工作。通过开展查阅史料、走访民间、寻找族谱、考证遗址、搜集文物和学术研讨等工作，取得研究成果，使我区历史人物重新“活”起来，从而发挥其名人效应及作用。</w:t>
      </w:r>
    </w:p>
    <w:p>
      <w:p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现在我区出现了很多小剧场演出，如莲花池公园、抗战胜利纪念堂、南强街、昆明老街等小剧场，以发展情景剧为主，已经取得了很好的演出成绩，这样一些平台，为创作我区独具特色的文化剧目产品提供了可能。今后，我们将在梳理历史文化名人资源的基础上，加强与这些文化运营公司协作，将其转化为我区特色文化的文化产品。</w:t>
      </w:r>
    </w:p>
    <w:p>
      <w:p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二是我局将在以后的工作中，先依托目前开放的名人纪念馆，一方面，开发出名人文化旅游商品，摆放在纪念地售卖，以此种方式宣传历史名人，发展文化创意产品，为以后发展文化产业奠定基础； 一方面，积极争取各级扶持资金，不断提升纪念馆硬件设施建设，包括历史名人雕像、景观营造等，不断提升宣传展示品质，提升文化品牌品质。</w:t>
      </w:r>
    </w:p>
    <w:p>
      <w:p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三是积极争取区政府加大资金投入，组织对如聂耳、朱德、叶剑英等名人的纪念活动和专题研讨会，重视和保护文化名人的旧居和史料，收集整理文化名人的书稿、墨迹、作品、个人文物等，建立名人研究和旧居保护基金会，引导社会资金参与旧居保护和名人研究，让历史名人资源与旅游经济深度融合形成文化产业，促使历史名人资源转化为经济优势，使之成为文化产业经济的聚宝盆。</w:t>
      </w:r>
    </w:p>
    <w:p>
      <w:p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近几年来，我区财政对文化遗产保护、历史名人宣传等方面的经费都在逐年增加，把我区历史名人的宣传和利用工作从各个方面做好。联合、整合相关部门的资源，不断挖掘历史名人特质内涵，逐渐形成我区独特的文化品牌。</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最后感谢您对政府工作的监督关心和支持。</w:t>
      </w:r>
    </w:p>
    <w:p>
      <w:pPr>
        <w:spacing w:line="360" w:lineRule="auto"/>
        <w:rPr>
          <w:rFonts w:hint="eastAsia" w:ascii="仿宋_GB2312" w:hAnsi="仿宋_GB2312" w:eastAsia="仿宋_GB2312" w:cs="仿宋_GB2312"/>
          <w:sz w:val="32"/>
          <w:szCs w:val="32"/>
        </w:rPr>
      </w:pPr>
      <w:r>
        <w:rPr>
          <w:rFonts w:hint="eastAsia" w:ascii="仿宋_GB2312" w:eastAsia="仿宋_GB2312"/>
          <w:sz w:val="32"/>
          <w:lang w:val="en-US" w:eastAsia="zh-CN"/>
        </w:rPr>
        <w:t xml:space="preserve">    </w:t>
      </w:r>
      <w:r>
        <w:rPr>
          <w:rFonts w:hint="eastAsia" w:ascii="仿宋_GB2312" w:eastAsia="仿宋_GB2312"/>
          <w:sz w:val="32"/>
        </w:rPr>
        <w:t>联系人及电话：文川霞  13577101951</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单位（印章）昆明市五华区文化体育旅游局</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bookmarkStart w:id="0" w:name="_GoBack"/>
      <w:bookmarkEnd w:id="0"/>
      <w:r>
        <w:rPr>
          <w:rFonts w:hint="eastAsia" w:ascii="仿宋_GB2312" w:hAnsi="仿宋_GB2312" w:eastAsia="仿宋_GB2312" w:cs="仿宋_GB2312"/>
          <w:sz w:val="32"/>
          <w:szCs w:val="32"/>
        </w:rPr>
        <w:t>日</w:t>
      </w:r>
    </w:p>
    <w:p>
      <w:pPr>
        <w:spacing w:line="360" w:lineRule="auto"/>
        <w:rPr>
          <w:rFonts w:hint="eastAsia" w:ascii="仿宋_GB2312" w:hAnsi="仿宋_GB2312" w:eastAsia="仿宋_GB2312" w:cs="仿宋_GB2312"/>
          <w:sz w:val="32"/>
          <w:szCs w:val="32"/>
        </w:rPr>
      </w:pPr>
    </w:p>
    <w:p>
      <w:pPr>
        <w:spacing w:line="360" w:lineRule="auto"/>
        <w:rPr>
          <w:rFonts w:ascii="仿宋_GB2312" w:hAnsi="宋体" w:eastAsia="仿宋_GB2312"/>
          <w:sz w:val="32"/>
          <w:szCs w:val="32"/>
        </w:rPr>
      </w:pPr>
    </w:p>
    <w:tbl>
      <w:tblPr>
        <w:tblStyle w:val="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14" w:type="dxa"/>
            <w:tcBorders>
              <w:left w:val="nil"/>
              <w:right w:val="nil"/>
            </w:tcBorders>
          </w:tcPr>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抄送：区政府目督办，区政协提案委。</w:t>
            </w:r>
          </w:p>
        </w:tc>
      </w:tr>
    </w:tbl>
    <w:p>
      <w:pPr>
        <w:jc w:val="center"/>
        <w:rPr>
          <w:rFonts w:ascii="仿宋_GB2312" w:hAnsi="仿宋" w:eastAsia="仿宋_GB2312"/>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金山简标宋">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imes">
    <w:altName w:val="CG Times"/>
    <w:panose1 w:val="02020603050405020304"/>
    <w:charset w:val="00"/>
    <w:family w:val="roman"/>
    <w:pitch w:val="default"/>
    <w:sig w:usb0="00000000" w:usb1="00000000" w:usb2="00000009" w:usb3="00000000" w:csb0="000001FF" w:csb1="00000000"/>
  </w:font>
  <w:font w:name="方正美黑简体">
    <w:altName w:val="宋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G Times">
    <w:panose1 w:val="020206030504050203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 w:name="方正大标宋简体">
    <w:altName w:val="Arial Unicode MS"/>
    <w:panose1 w:val="03000509000000000000"/>
    <w:charset w:val="86"/>
    <w:family w:val="script"/>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967"/>
    <w:rsid w:val="00031327"/>
    <w:rsid w:val="000E3CE9"/>
    <w:rsid w:val="00187019"/>
    <w:rsid w:val="001B1716"/>
    <w:rsid w:val="001B7C2C"/>
    <w:rsid w:val="001C4456"/>
    <w:rsid w:val="001C4E26"/>
    <w:rsid w:val="001D5911"/>
    <w:rsid w:val="00295F78"/>
    <w:rsid w:val="002D0352"/>
    <w:rsid w:val="00302967"/>
    <w:rsid w:val="0030346B"/>
    <w:rsid w:val="003823C5"/>
    <w:rsid w:val="003844EE"/>
    <w:rsid w:val="00384E41"/>
    <w:rsid w:val="0046295A"/>
    <w:rsid w:val="004C3AEE"/>
    <w:rsid w:val="005251DF"/>
    <w:rsid w:val="005300D9"/>
    <w:rsid w:val="005411C1"/>
    <w:rsid w:val="00542B9F"/>
    <w:rsid w:val="005B0D73"/>
    <w:rsid w:val="005F72CF"/>
    <w:rsid w:val="00626667"/>
    <w:rsid w:val="00664C68"/>
    <w:rsid w:val="00684CAD"/>
    <w:rsid w:val="00742FB3"/>
    <w:rsid w:val="00795515"/>
    <w:rsid w:val="007A7194"/>
    <w:rsid w:val="007E590C"/>
    <w:rsid w:val="00800356"/>
    <w:rsid w:val="00815BE1"/>
    <w:rsid w:val="0091432D"/>
    <w:rsid w:val="00934841"/>
    <w:rsid w:val="009A5C3E"/>
    <w:rsid w:val="00A0380B"/>
    <w:rsid w:val="00A71F23"/>
    <w:rsid w:val="00A76DE2"/>
    <w:rsid w:val="00A91092"/>
    <w:rsid w:val="00AF7032"/>
    <w:rsid w:val="00B02E16"/>
    <w:rsid w:val="00B739AB"/>
    <w:rsid w:val="00B97E94"/>
    <w:rsid w:val="00C3405A"/>
    <w:rsid w:val="00C34DCC"/>
    <w:rsid w:val="00C73E01"/>
    <w:rsid w:val="00D164BF"/>
    <w:rsid w:val="00D63567"/>
    <w:rsid w:val="00D95E51"/>
    <w:rsid w:val="00DB100B"/>
    <w:rsid w:val="00DB5887"/>
    <w:rsid w:val="00DF4872"/>
    <w:rsid w:val="00E0220B"/>
    <w:rsid w:val="00E04DFA"/>
    <w:rsid w:val="00E31FF4"/>
    <w:rsid w:val="00E3378E"/>
    <w:rsid w:val="00E5773D"/>
    <w:rsid w:val="00E57CBC"/>
    <w:rsid w:val="00F05FA4"/>
    <w:rsid w:val="00F2464A"/>
    <w:rsid w:val="00F56FBD"/>
    <w:rsid w:val="00F73CED"/>
    <w:rsid w:val="00FB3950"/>
    <w:rsid w:val="00FB63C2"/>
    <w:rsid w:val="06CD4441"/>
    <w:rsid w:val="08DE2917"/>
    <w:rsid w:val="0A9B2AB2"/>
    <w:rsid w:val="0FD53883"/>
    <w:rsid w:val="10705B79"/>
    <w:rsid w:val="141B3A4D"/>
    <w:rsid w:val="1CF7796B"/>
    <w:rsid w:val="21343D13"/>
    <w:rsid w:val="28651776"/>
    <w:rsid w:val="34452010"/>
    <w:rsid w:val="358F6C75"/>
    <w:rsid w:val="4245626B"/>
    <w:rsid w:val="519146CD"/>
    <w:rsid w:val="5B8259EC"/>
    <w:rsid w:val="5D0E44C8"/>
    <w:rsid w:val="63763589"/>
    <w:rsid w:val="67A6763F"/>
    <w:rsid w:val="713F47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qFormat/>
    <w:uiPriority w:val="99"/>
    <w:pPr>
      <w:ind w:left="100" w:leftChars="2500"/>
    </w:p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link w:val="12"/>
    <w:qFormat/>
    <w:uiPriority w:val="99"/>
    <w:pPr>
      <w:adjustRightInd w:val="0"/>
      <w:spacing w:after="60" w:line="312" w:lineRule="atLeast"/>
      <w:jc w:val="center"/>
      <w:textAlignment w:val="baseline"/>
    </w:pPr>
    <w:rPr>
      <w:rFonts w:ascii="Arial" w:hAnsi="Arial"/>
      <w:i/>
      <w:kern w:val="0"/>
      <w:sz w:val="24"/>
      <w:szCs w:val="20"/>
    </w:rPr>
  </w:style>
  <w:style w:type="character" w:customStyle="1" w:styleId="8">
    <w:name w:val="Header Char"/>
    <w:basedOn w:val="6"/>
    <w:link w:val="4"/>
    <w:semiHidden/>
    <w:qFormat/>
    <w:locked/>
    <w:uiPriority w:val="99"/>
    <w:rPr>
      <w:rFonts w:cs="Times New Roman"/>
      <w:sz w:val="18"/>
      <w:szCs w:val="18"/>
    </w:rPr>
  </w:style>
  <w:style w:type="character" w:customStyle="1" w:styleId="9">
    <w:name w:val="Footer Char"/>
    <w:basedOn w:val="6"/>
    <w:link w:val="3"/>
    <w:semiHidden/>
    <w:qFormat/>
    <w:locked/>
    <w:uiPriority w:val="99"/>
    <w:rPr>
      <w:rFonts w:cs="Times New Roman"/>
      <w:sz w:val="18"/>
      <w:szCs w:val="18"/>
    </w:rPr>
  </w:style>
  <w:style w:type="character" w:customStyle="1" w:styleId="10">
    <w:name w:val="Date Char"/>
    <w:basedOn w:val="6"/>
    <w:link w:val="2"/>
    <w:semiHidden/>
    <w:qFormat/>
    <w:locked/>
    <w:uiPriority w:val="99"/>
    <w:rPr>
      <w:rFonts w:cs="Times New Roman"/>
    </w:rPr>
  </w:style>
  <w:style w:type="character" w:customStyle="1" w:styleId="11">
    <w:name w:val="公文标题"/>
    <w:basedOn w:val="6"/>
    <w:qFormat/>
    <w:uiPriority w:val="99"/>
    <w:rPr>
      <w:rFonts w:ascii="金山简标宋" w:eastAsia="金山简标宋" w:cs="Times New Roman"/>
      <w:sz w:val="44"/>
    </w:rPr>
  </w:style>
  <w:style w:type="character" w:customStyle="1" w:styleId="12">
    <w:name w:val="Subtitle Char"/>
    <w:basedOn w:val="6"/>
    <w:link w:val="5"/>
    <w:qFormat/>
    <w:locked/>
    <w:uiPriority w:val="99"/>
    <w:rPr>
      <w:rFonts w:ascii="Arial" w:hAnsi="Arial" w:cs="Times New Roman"/>
      <w:i/>
      <w:sz w:val="24"/>
    </w:rPr>
  </w:style>
  <w:style w:type="paragraph" w:customStyle="1" w:styleId="13">
    <w:name w:val="p0"/>
    <w:basedOn w:val="1"/>
    <w:qFormat/>
    <w:uiPriority w:val="99"/>
    <w:pPr>
      <w:widowControl/>
    </w:pPr>
    <w:rPr>
      <w:rFonts w:ascii="Times New Roman" w:hAnsi="Times New Roman"/>
      <w:kern w:val="0"/>
      <w:szCs w:val="21"/>
    </w:rPr>
  </w:style>
  <w:style w:type="paragraph" w:customStyle="1" w:styleId="14">
    <w:name w:val="p15"/>
    <w:basedOn w:val="1"/>
    <w:qFormat/>
    <w:uiPriority w:val="99"/>
    <w:pPr>
      <w:widowControl/>
    </w:pPr>
    <w:rPr>
      <w:rFonts w:ascii="Times New Roman" w:hAnsi="Times New Roman"/>
      <w:kern w:val="0"/>
      <w:szCs w:val="21"/>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80</Words>
  <Characters>459</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2016-04-08T07:16:00Z</dcterms:created>
  <dc:creator>DELL</dc:creator>
  <cp:lastModifiedBy>Administrator</cp:lastModifiedBy>
  <cp:lastPrinted>2017-05-19T06:42:00Z</cp:lastPrinted>
  <dcterms:modified xsi:type="dcterms:W3CDTF">2017-06-07T06:08:10Z</dcterms:modified>
  <dc:title>五文体旅〔2016〕2号               签发人：张跃勇</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